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06952" w14:textId="77777777" w:rsidR="000D369A" w:rsidRDefault="000D369A" w:rsidP="002B769F">
      <w:pPr>
        <w:tabs>
          <w:tab w:val="left" w:pos="112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17AC9C9" w14:textId="426A118F" w:rsidR="002B769F" w:rsidRPr="00CA7627" w:rsidRDefault="00E33D05" w:rsidP="002B769F">
      <w:pPr>
        <w:tabs>
          <w:tab w:val="left" w:pos="112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CA7627">
        <w:rPr>
          <w:rFonts w:ascii="Arial" w:hAnsi="Arial" w:cs="Arial"/>
          <w:b/>
          <w:sz w:val="24"/>
          <w:szCs w:val="24"/>
          <w:u w:val="single"/>
        </w:rPr>
        <w:t>Lodging Plan Review Application</w:t>
      </w:r>
      <w:r w:rsidR="002B769F" w:rsidRPr="00CA7627">
        <w:rPr>
          <w:rFonts w:ascii="Arial" w:hAnsi="Arial" w:cs="Arial"/>
          <w:b/>
          <w:sz w:val="24"/>
          <w:szCs w:val="24"/>
          <w:u w:val="single"/>
        </w:rPr>
        <w:t>/</w:t>
      </w:r>
      <w:r w:rsidR="00004715" w:rsidRPr="00CA7627">
        <w:rPr>
          <w:rFonts w:ascii="Arial" w:hAnsi="Arial" w:cs="Arial"/>
          <w:b/>
          <w:sz w:val="24"/>
          <w:szCs w:val="24"/>
          <w:u w:val="single"/>
        </w:rPr>
        <w:t xml:space="preserve">New Permit Application </w:t>
      </w:r>
    </w:p>
    <w:p w14:paraId="0E9C0714" w14:textId="77777777" w:rsidR="002B769F" w:rsidRPr="00C9776B" w:rsidRDefault="002B769F" w:rsidP="002B769F">
      <w:pPr>
        <w:tabs>
          <w:tab w:val="left" w:pos="1125"/>
        </w:tabs>
        <w:jc w:val="center"/>
        <w:rPr>
          <w:rFonts w:ascii="Arial" w:hAnsi="Arial" w:cs="Arial"/>
          <w:sz w:val="20"/>
          <w:szCs w:val="20"/>
        </w:rPr>
      </w:pPr>
    </w:p>
    <w:p w14:paraId="12C842D7" w14:textId="77777777" w:rsidR="002B769F" w:rsidRPr="00C9776B" w:rsidRDefault="002B769F" w:rsidP="002B769F">
      <w:pPr>
        <w:tabs>
          <w:tab w:val="left" w:pos="1125"/>
        </w:tabs>
        <w:rPr>
          <w:rFonts w:ascii="Arial" w:hAnsi="Arial" w:cs="Arial"/>
          <w:b/>
          <w:sz w:val="20"/>
          <w:szCs w:val="20"/>
        </w:rPr>
      </w:pPr>
      <w:r w:rsidRPr="00C9776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64C404" wp14:editId="49C086AE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6381750" cy="1809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50DB5" w14:textId="77777777" w:rsidR="002B769F" w:rsidRDefault="002B769F" w:rsidP="002B769F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 of Facility___________________________________________________</w:t>
                            </w:r>
                          </w:p>
                          <w:p w14:paraId="58FB86E9" w14:textId="77777777" w:rsidR="002B769F" w:rsidRDefault="002B769F" w:rsidP="002B769F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736E4A" w14:textId="77777777" w:rsidR="002B769F" w:rsidRDefault="002B769F" w:rsidP="002B769F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Ownership Type: </w:t>
                            </w: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Association </w:t>
                            </w: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Corporation </w:t>
                            </w: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Individual </w:t>
                            </w: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Partnership </w:t>
                            </w:r>
                          </w:p>
                          <w:p w14:paraId="1B5AD7F7" w14:textId="77777777" w:rsidR="002B769F" w:rsidRDefault="002B769F" w:rsidP="002B769F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Other Legal Entity_________________________ </w:t>
                            </w:r>
                          </w:p>
                          <w:p w14:paraId="071BD25C" w14:textId="77777777" w:rsidR="002B769F" w:rsidRPr="002B769F" w:rsidRDefault="002B769F" w:rsidP="002B769F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161CCAB" w14:textId="77777777" w:rsidR="002B769F" w:rsidRDefault="002B769F" w:rsidP="002B769F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Physical Address of Facility _______________</w:t>
                            </w:r>
                            <w:proofErr w:type="spellStart"/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City____________________Zip</w:t>
                            </w:r>
                            <w:proofErr w:type="spellEnd"/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__________ </w:t>
                            </w:r>
                          </w:p>
                          <w:p w14:paraId="2FF58D45" w14:textId="77777777" w:rsidR="002B769F" w:rsidRDefault="002B769F"/>
                          <w:p w14:paraId="7A395F0A" w14:textId="77777777" w:rsidR="002B769F" w:rsidRPr="002B769F" w:rsidRDefault="002B76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B76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Mailing Address of Facility________________________City________________________Zip____________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64C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3pt;margin-top:19.5pt;width:502.5pt;height:14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qTDgIAACA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">
                <v:textbox>
                  <w:txbxContent>
                    <w:p w14:paraId="0B550DB5" w14:textId="77777777" w:rsidR="002B769F" w:rsidRDefault="002B769F" w:rsidP="002B769F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Name of Facility___________________________________________________</w:t>
                      </w:r>
                    </w:p>
                    <w:p w14:paraId="58FB86E9" w14:textId="77777777" w:rsidR="002B769F" w:rsidRDefault="002B769F" w:rsidP="002B769F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736E4A" w14:textId="77777777" w:rsidR="002B769F" w:rsidRDefault="002B769F" w:rsidP="002B769F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Ownership Type: </w:t>
                      </w: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Association </w:t>
                      </w: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Corporation </w:t>
                      </w: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Individual </w:t>
                      </w: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Partnership </w:t>
                      </w:r>
                    </w:p>
                    <w:p w14:paraId="1B5AD7F7" w14:textId="77777777" w:rsidR="002B769F" w:rsidRDefault="002B769F" w:rsidP="002B769F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Other Legal Entity_________________________ </w:t>
                      </w:r>
                    </w:p>
                    <w:p w14:paraId="071BD25C" w14:textId="77777777" w:rsidR="002B769F" w:rsidRPr="002B769F" w:rsidRDefault="002B769F" w:rsidP="002B769F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161CCAB" w14:textId="77777777" w:rsidR="002B769F" w:rsidRDefault="002B769F" w:rsidP="002B769F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Physical Address of Facility _______________</w:t>
                      </w:r>
                      <w:proofErr w:type="spellStart"/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City____________________Zip</w:t>
                      </w:r>
                      <w:proofErr w:type="spellEnd"/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__________ </w:t>
                      </w:r>
                    </w:p>
                    <w:p w14:paraId="2FF58D45" w14:textId="77777777" w:rsidR="002B769F" w:rsidRDefault="002B769F"/>
                    <w:p w14:paraId="7A395F0A" w14:textId="77777777" w:rsidR="002B769F" w:rsidRPr="002B769F" w:rsidRDefault="002B76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B769F">
                        <w:rPr>
                          <w:rFonts w:ascii="Arial" w:hAnsi="Arial" w:cs="Arial"/>
                          <w:sz w:val="24"/>
                          <w:szCs w:val="24"/>
                        </w:rPr>
                        <w:t>Mailing Address of Facility________________________City________________________Zip____________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715" w:rsidRPr="00C9776B">
        <w:rPr>
          <w:rFonts w:ascii="Arial" w:hAnsi="Arial" w:cs="Arial"/>
          <w:b/>
          <w:sz w:val="20"/>
          <w:szCs w:val="20"/>
        </w:rPr>
        <w:t>OWNER</w:t>
      </w:r>
    </w:p>
    <w:p w14:paraId="27B8EAE7" w14:textId="77777777" w:rsidR="002B769F" w:rsidRPr="00C9776B" w:rsidRDefault="002B769F" w:rsidP="002B769F">
      <w:pPr>
        <w:tabs>
          <w:tab w:val="left" w:pos="1125"/>
        </w:tabs>
        <w:rPr>
          <w:rFonts w:ascii="Arial" w:hAnsi="Arial" w:cs="Arial"/>
          <w:b/>
          <w:sz w:val="20"/>
          <w:szCs w:val="20"/>
        </w:rPr>
      </w:pPr>
    </w:p>
    <w:p w14:paraId="7C186D9E" w14:textId="77777777" w:rsidR="002B769F" w:rsidRPr="00C9776B" w:rsidRDefault="002B769F" w:rsidP="002B769F">
      <w:pPr>
        <w:tabs>
          <w:tab w:val="left" w:pos="1125"/>
        </w:tabs>
        <w:rPr>
          <w:rFonts w:ascii="Arial" w:hAnsi="Arial" w:cs="Arial"/>
          <w:b/>
          <w:sz w:val="20"/>
          <w:szCs w:val="20"/>
        </w:rPr>
      </w:pPr>
      <w:r w:rsidRPr="00C9776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FB9A34" wp14:editId="4457BCDE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6372225" cy="15716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01F5" w14:textId="77777777" w:rsidR="00DD3659" w:rsidRDefault="00DD3659" w:rsidP="00DD3659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0AFF99" w14:textId="77777777" w:rsidR="00DD3659" w:rsidRDefault="00DD3659" w:rsidP="00DD3659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Applicant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 Phone #___________________</w:t>
                            </w:r>
                          </w:p>
                          <w:p w14:paraId="20FC8A7E" w14:textId="77777777" w:rsidR="00DD3659" w:rsidRDefault="00DD3659" w:rsidP="00DD3659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59CB8F" w14:textId="77777777" w:rsidR="002B769F" w:rsidRDefault="00DD36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Applicant Mailing Address____________________________________________________ </w:t>
                            </w:r>
                          </w:p>
                          <w:p w14:paraId="76E2E0DF" w14:textId="77777777" w:rsidR="00DD3659" w:rsidRDefault="00DD36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D9C67E" w14:textId="77777777" w:rsidR="00DD3659" w:rsidRDefault="00DD36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City ______________________State _____Zip_______________</w:t>
                            </w:r>
                          </w:p>
                          <w:p w14:paraId="55A0B6CD" w14:textId="77777777" w:rsidR="00DD3659" w:rsidRDefault="00DD36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91A706" w14:textId="77777777" w:rsidR="00DD3659" w:rsidRDefault="00DD3659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FB9A34" id="_x0000_s1027" type="#_x0000_t202" style="position:absolute;margin-left:450.55pt;margin-top:25.35pt;width:501.75pt;height:123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">
                <v:textbox>
                  <w:txbxContent>
                    <w:p w14:paraId="464F01F5" w14:textId="77777777" w:rsidR="00DD3659" w:rsidRDefault="00DD3659" w:rsidP="00DD3659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0AFF99" w14:textId="77777777" w:rsidR="00DD3659" w:rsidRDefault="00DD3659" w:rsidP="00DD3659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Applicant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 Phone #___________________</w:t>
                      </w:r>
                    </w:p>
                    <w:p w14:paraId="20FC8A7E" w14:textId="77777777" w:rsidR="00DD3659" w:rsidRDefault="00DD3659" w:rsidP="00DD3659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59CB8F" w14:textId="77777777" w:rsidR="002B769F" w:rsidRDefault="00DD36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Applicant Mailing Address____________________________________________________ </w:t>
                      </w:r>
                    </w:p>
                    <w:p w14:paraId="76E2E0DF" w14:textId="77777777" w:rsidR="00DD3659" w:rsidRDefault="00DD36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8D9C67E" w14:textId="77777777" w:rsidR="00DD3659" w:rsidRDefault="00DD36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City ______________________State _____Zip_______________</w:t>
                      </w:r>
                    </w:p>
                    <w:p w14:paraId="55A0B6CD" w14:textId="77777777" w:rsidR="00DD3659" w:rsidRDefault="00DD36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91A706" w14:textId="77777777" w:rsidR="00DD3659" w:rsidRDefault="00DD3659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Signature____________________________________________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776B">
        <w:rPr>
          <w:rFonts w:ascii="Arial" w:hAnsi="Arial" w:cs="Arial"/>
          <w:b/>
          <w:sz w:val="20"/>
          <w:szCs w:val="20"/>
        </w:rPr>
        <w:t>APPLICANT</w:t>
      </w:r>
    </w:p>
    <w:p w14:paraId="50322E19" w14:textId="77777777" w:rsidR="00DD3659" w:rsidRPr="00C9776B" w:rsidRDefault="00DD3659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301F5DE8" w14:textId="77777777" w:rsidR="00E33D05" w:rsidRPr="00C9776B" w:rsidRDefault="00DD3659" w:rsidP="00DD3659">
      <w:pPr>
        <w:tabs>
          <w:tab w:val="left" w:pos="1125"/>
        </w:tabs>
        <w:rPr>
          <w:rFonts w:ascii="Arial" w:hAnsi="Arial" w:cs="Arial"/>
          <w:b/>
          <w:sz w:val="20"/>
          <w:szCs w:val="20"/>
        </w:rPr>
      </w:pPr>
      <w:r w:rsidRPr="00C9776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F573C7" wp14:editId="07677F0D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6353175" cy="10572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7C13E" w14:textId="77777777" w:rsidR="00DD3659" w:rsidRDefault="00DD3659" w:rsidP="00DD3659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Name_______________________________________T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itle_________________________</w:t>
                            </w:r>
                          </w:p>
                          <w:p w14:paraId="78BD5404" w14:textId="77777777" w:rsidR="00DD3659" w:rsidRDefault="00DD3659" w:rsidP="00DD3659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4D1E42" w14:textId="77777777" w:rsidR="00DD3659" w:rsidRDefault="00DD3659" w:rsidP="00DD3659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Phone#___________________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Address___________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</w:t>
                            </w:r>
                          </w:p>
                          <w:p w14:paraId="338E86BF" w14:textId="77777777" w:rsidR="00DD3659" w:rsidRDefault="00DD3659" w:rsidP="00DD3659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D40CC6" w14:textId="77777777" w:rsidR="00DD3659" w:rsidRDefault="00DD3659" w:rsidP="00DD3659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City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_________________________State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_______Zip____________</w:t>
                            </w:r>
                          </w:p>
                          <w:p w14:paraId="4AFAFB65" w14:textId="77777777" w:rsidR="00DD3659" w:rsidRDefault="00DD36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F573C7" id="_x0000_s1028" type="#_x0000_t202" style="position:absolute;margin-left:449.05pt;margin-top:19.35pt;width:500.25pt;height:83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">
                <v:textbox>
                  <w:txbxContent>
                    <w:p w14:paraId="61F7C13E" w14:textId="77777777" w:rsidR="00DD3659" w:rsidRDefault="00DD3659" w:rsidP="00DD3659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Name_______________________________________T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itle_________________________</w:t>
                      </w:r>
                    </w:p>
                    <w:p w14:paraId="78BD5404" w14:textId="77777777" w:rsidR="00DD3659" w:rsidRDefault="00DD3659" w:rsidP="00DD3659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24D1E42" w14:textId="77777777" w:rsidR="00DD3659" w:rsidRDefault="00DD3659" w:rsidP="00DD3659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Phone#___________________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Address___________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</w:t>
                      </w:r>
                    </w:p>
                    <w:p w14:paraId="338E86BF" w14:textId="77777777" w:rsidR="00DD3659" w:rsidRDefault="00DD3659" w:rsidP="00DD3659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D40CC6" w14:textId="77777777" w:rsidR="00DD3659" w:rsidRDefault="00DD3659" w:rsidP="00DD3659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City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_________________________State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_______Zip____________</w:t>
                      </w:r>
                    </w:p>
                    <w:p w14:paraId="4AFAFB65" w14:textId="77777777" w:rsidR="00DD3659" w:rsidRDefault="00DD3659"/>
                  </w:txbxContent>
                </v:textbox>
                <w10:wrap type="square" anchorx="margin"/>
              </v:shape>
            </w:pict>
          </mc:Fallback>
        </mc:AlternateContent>
      </w:r>
      <w:r w:rsidR="00004715" w:rsidRPr="00C9776B">
        <w:rPr>
          <w:rFonts w:ascii="Arial" w:hAnsi="Arial" w:cs="Arial"/>
          <w:b/>
          <w:sz w:val="20"/>
          <w:szCs w:val="20"/>
        </w:rPr>
        <w:t xml:space="preserve">PERSON IN CHARGE (leave blank if new construction) </w:t>
      </w:r>
    </w:p>
    <w:p w14:paraId="3E626B8B" w14:textId="77777777" w:rsidR="00DD3659" w:rsidRDefault="00DD3659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60C47A4D" w14:textId="77777777" w:rsidR="00CA7627" w:rsidRDefault="00CA7627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6C94CEC3" w14:textId="77777777" w:rsidR="00CA7627" w:rsidRDefault="00CA7627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23CCF32C" w14:textId="77777777" w:rsidR="00CA7627" w:rsidRDefault="00CA7627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08999ADB" w14:textId="77777777" w:rsidR="00CA7627" w:rsidRDefault="00CA7627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07D67C0F" w14:textId="77777777" w:rsidR="00CA7627" w:rsidRDefault="00CA7627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4A61FD47" w14:textId="77777777" w:rsidR="00CA7627" w:rsidRPr="00C9776B" w:rsidRDefault="00CA7627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2C3E5E9E" w14:textId="77777777" w:rsidR="00DD3659" w:rsidRPr="00C9776B" w:rsidRDefault="00DD3659" w:rsidP="00DD3659">
      <w:pPr>
        <w:tabs>
          <w:tab w:val="left" w:pos="1125"/>
        </w:tabs>
        <w:rPr>
          <w:rFonts w:ascii="Arial" w:hAnsi="Arial" w:cs="Arial"/>
          <w:b/>
          <w:sz w:val="20"/>
          <w:szCs w:val="20"/>
        </w:rPr>
      </w:pPr>
    </w:p>
    <w:p w14:paraId="6FC0945C" w14:textId="77777777" w:rsidR="00CA7627" w:rsidRDefault="00CA7627" w:rsidP="00DD3659">
      <w:pPr>
        <w:tabs>
          <w:tab w:val="left" w:pos="1125"/>
        </w:tabs>
        <w:rPr>
          <w:rFonts w:ascii="Arial" w:hAnsi="Arial" w:cs="Arial"/>
          <w:b/>
          <w:sz w:val="20"/>
          <w:szCs w:val="20"/>
        </w:rPr>
      </w:pPr>
    </w:p>
    <w:p w14:paraId="4A0879C5" w14:textId="77777777" w:rsidR="00DD3659" w:rsidRPr="00CA7627" w:rsidRDefault="00CA7627" w:rsidP="00DD3659">
      <w:pPr>
        <w:tabs>
          <w:tab w:val="left" w:pos="1125"/>
        </w:tabs>
        <w:rPr>
          <w:rFonts w:ascii="Arial" w:hAnsi="Arial" w:cs="Arial"/>
          <w:b/>
          <w:sz w:val="20"/>
          <w:szCs w:val="20"/>
        </w:rPr>
      </w:pPr>
      <w:r w:rsidRPr="00C9776B">
        <w:rPr>
          <w:rFonts w:ascii="Arial" w:hAnsi="Arial" w:cs="Arial"/>
          <w:b/>
          <w:sz w:val="20"/>
          <w:szCs w:val="20"/>
        </w:rPr>
        <w:t>FACILITY INFORMATION</w:t>
      </w:r>
      <w:r w:rsidRPr="00C9776B">
        <w:rPr>
          <w:rFonts w:ascii="Arial" w:hAnsi="Arial" w:cs="Arial"/>
          <w:noProof/>
          <w:sz w:val="20"/>
          <w:szCs w:val="20"/>
        </w:rPr>
        <w:t xml:space="preserve"> </w:t>
      </w:r>
      <w:r w:rsidRPr="00C9776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81BC9D" wp14:editId="142D90EE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6324600" cy="46577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65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D9808" w14:textId="77777777" w:rsidR="00DD3659" w:rsidRDefault="00DD36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6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Type of lodging establishment: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Hotel/Motel* </w:t>
                            </w: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Bed and Breakfast Home (up to 8 rooms) </w:t>
                            </w: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Bed and Breakfast Inn (up to12 rooms)</w:t>
                            </w:r>
                          </w:p>
                          <w:p w14:paraId="750E1BAF" w14:textId="77777777" w:rsidR="00DD3659" w:rsidRPr="00DD3659" w:rsidRDefault="00DD3659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365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*Extended stay rooms located in the same building as daily rentals are subject to permitting and inspection. </w:t>
                            </w:r>
                          </w:p>
                          <w:p w14:paraId="3948EBEE" w14:textId="77777777" w:rsidR="00DD3659" w:rsidRDefault="00DD36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36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Construction type: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New </w:t>
                            </w: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Remodel (excluding cosmetic or non-structural changes) </w:t>
                            </w:r>
                            <w:r w:rsidRPr="00E33D05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Change of Ownership</w:t>
                            </w:r>
                          </w:p>
                          <w:p w14:paraId="3D8FDDE8" w14:textId="77777777" w:rsidR="0022606D" w:rsidRDefault="0022606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40DBF5" w14:textId="77777777" w:rsidR="00DD3659" w:rsidRDefault="0022606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Scope of </w:t>
                            </w:r>
                            <w:proofErr w:type="gramStart"/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work</w:t>
                            </w:r>
                            <w:r w:rsidR="00CA76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3D0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CA76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7A431533" w14:textId="77777777" w:rsidR="0022606D" w:rsidRDefault="0022606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7A914580" w14:textId="77777777" w:rsidR="0022606D" w:rsidRDefault="0022606D"/>
                          <w:p w14:paraId="322448FF" w14:textId="77777777" w:rsidR="0022606D" w:rsidRDefault="00C977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 of guest rooms__________ # of buildings____________</w:t>
                            </w:r>
                          </w:p>
                          <w:p w14:paraId="35111E1A" w14:textId="77777777" w:rsidR="00C9776B" w:rsidRDefault="00C977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BC9F83" w14:textId="77777777" w:rsidR="00C9776B" w:rsidRDefault="00C9776B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77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Sewage Disposal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Municipal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Septic Tank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77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Water Supply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Municipal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Well</w:t>
                            </w:r>
                          </w:p>
                          <w:p w14:paraId="1B405D27" w14:textId="77777777" w:rsidR="00C9776B" w:rsidRDefault="00C9776B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425EB0" w14:textId="77777777" w:rsidR="00C9776B" w:rsidRDefault="00C9776B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419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Food operations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(if applicable):</w:t>
                            </w:r>
                          </w:p>
                          <w:p w14:paraId="00373E4A" w14:textId="77777777" w:rsidR="00C9776B" w:rsidRDefault="00C9776B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prepares, or serves TCS (time/temp control for safety) foods to guest**</w:t>
                            </w:r>
                          </w:p>
                          <w:p w14:paraId="625D40C6" w14:textId="77777777" w:rsidR="00C9776B" w:rsidRDefault="00C9776B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prepares only food that is non TCS (time/temp control for safety) to guests (opening and plating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croissants or Danishes from bulk packaging; opening bulk can fruit; baking muffins)</w:t>
                            </w:r>
                          </w:p>
                          <w:p w14:paraId="2E8AC5FF" w14:textId="77777777" w:rsidR="00C9776B" w:rsidRDefault="00C9776B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does not prepare, but serves only non TCS (time/temp control for safety) prepackaged food (continental breakfast i.e. individual packaged muffins, cartons of milk, individual cereal packets, whole fruit)</w:t>
                            </w:r>
                          </w:p>
                          <w:p w14:paraId="1CDA963D" w14:textId="77777777" w:rsidR="00C9776B" w:rsidRPr="001419B6" w:rsidRDefault="00C9776B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C26A65" w14:textId="77777777" w:rsidR="00C9776B" w:rsidRDefault="00C9776B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419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Bed and Breakfast Only: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# of meals a day___________</w:t>
                            </w:r>
                          </w:p>
                          <w:p w14:paraId="25785C11" w14:textId="77777777" w:rsidR="00C9776B" w:rsidRDefault="00C9776B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Types of meals: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Breakfast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Lunch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Dinner</w:t>
                            </w:r>
                          </w:p>
                          <w:p w14:paraId="1570B492" w14:textId="77777777" w:rsidR="00C9776B" w:rsidRDefault="00C9776B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Menu(s) provided: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Pr="00C9776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1FCC07F4" w14:textId="77777777" w:rsidR="00CA7627" w:rsidRDefault="00CA7627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59D6FB" w14:textId="77777777" w:rsidR="00CA7627" w:rsidRPr="00C9776B" w:rsidRDefault="00CA7627" w:rsidP="00C9776B">
                            <w:pPr>
                              <w:tabs>
                                <w:tab w:val="left" w:pos="112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77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**If for a hotel or motel, then a separate Food Service Establishment Plan Review Application shall be submitted. All franchised/chain food service establishments shall be reviewed by NCDHHS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81BC9D" id="_x0000_s1029" type="#_x0000_t202" style="position:absolute;margin-left:446.8pt;margin-top:20.35pt;width:498pt;height:366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">
                <v:textbox>
                  <w:txbxContent>
                    <w:p w14:paraId="0A8D9808" w14:textId="77777777" w:rsidR="00DD3659" w:rsidRDefault="00DD36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6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Type of lodging establishment: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Hotel/Motel* </w:t>
                      </w: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Bed and Breakfast Home (up to 8 rooms) </w:t>
                      </w: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Bed and Breakfast Inn (up to12 rooms)</w:t>
                      </w:r>
                    </w:p>
                    <w:p w14:paraId="750E1BAF" w14:textId="77777777" w:rsidR="00DD3659" w:rsidRPr="00DD3659" w:rsidRDefault="00DD3659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D365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*Extended stay rooms located in the same building as daily rentals are subject to permitting and inspection. </w:t>
                      </w:r>
                    </w:p>
                    <w:p w14:paraId="3948EBEE" w14:textId="77777777" w:rsidR="00DD3659" w:rsidRDefault="00DD36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36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Construction type: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New </w:t>
                      </w: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Remodel (excluding cosmetic or non-structural changes) </w:t>
                      </w:r>
                      <w:r w:rsidRPr="00E33D05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Change of Ownership</w:t>
                      </w:r>
                    </w:p>
                    <w:p w14:paraId="3D8FDDE8" w14:textId="77777777" w:rsidR="0022606D" w:rsidRDefault="0022606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40DBF5" w14:textId="77777777" w:rsidR="00DD3659" w:rsidRDefault="0022606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Scope of </w:t>
                      </w:r>
                      <w:proofErr w:type="gramStart"/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work</w:t>
                      </w:r>
                      <w:r w:rsidR="00CA76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33D05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CA76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7A431533" w14:textId="77777777" w:rsidR="0022606D" w:rsidRDefault="0022606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 w14:paraId="7A914580" w14:textId="77777777" w:rsidR="0022606D" w:rsidRDefault="0022606D"/>
                    <w:p w14:paraId="322448FF" w14:textId="77777777" w:rsidR="0022606D" w:rsidRDefault="00C977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># of guest rooms__________ # of buildings____________</w:t>
                      </w:r>
                    </w:p>
                    <w:p w14:paraId="35111E1A" w14:textId="77777777" w:rsidR="00C9776B" w:rsidRDefault="00C977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BC9F83" w14:textId="77777777" w:rsidR="00C9776B" w:rsidRDefault="00C9776B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977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Sewage Disposal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Municipal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Septic Tank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977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Water Supply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Municipal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Well</w:t>
                      </w:r>
                    </w:p>
                    <w:p w14:paraId="1B405D27" w14:textId="77777777" w:rsidR="00C9776B" w:rsidRDefault="00C9776B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425EB0" w14:textId="77777777" w:rsidR="00C9776B" w:rsidRDefault="00C9776B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419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Food operations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(if applicable):</w:t>
                      </w:r>
                    </w:p>
                    <w:p w14:paraId="00373E4A" w14:textId="77777777" w:rsidR="00C9776B" w:rsidRDefault="00C9776B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prepares, or serves TCS (time/temp control for safety) foods to guest**</w:t>
                      </w:r>
                    </w:p>
                    <w:p w14:paraId="625D40C6" w14:textId="77777777" w:rsidR="00C9776B" w:rsidRDefault="00C9776B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prepares only food that is non TCS (time/temp control for safety) to guests (opening and plating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>croissants or Danishes from bulk packaging; opening bulk can fruit; baking muffins)</w:t>
                      </w:r>
                    </w:p>
                    <w:p w14:paraId="2E8AC5FF" w14:textId="77777777" w:rsidR="00C9776B" w:rsidRDefault="00C9776B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does not prepare, but serves only non TCS (time/temp control for safety) prepackaged food (continental breakfast i.e. individual packaged muffins, cartons of milk, individual cereal packets, whole fruit)</w:t>
                      </w:r>
                    </w:p>
                    <w:p w14:paraId="1CDA963D" w14:textId="77777777" w:rsidR="00C9776B" w:rsidRPr="001419B6" w:rsidRDefault="00C9776B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8C26A65" w14:textId="77777777" w:rsidR="00C9776B" w:rsidRDefault="00C9776B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419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Bed and Breakfast Only: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# of meals a day___________</w:t>
                      </w:r>
                    </w:p>
                    <w:p w14:paraId="25785C11" w14:textId="77777777" w:rsidR="00C9776B" w:rsidRDefault="00C9776B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Types of meals: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Breakfast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Lunch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>Dinner</w:t>
                      </w:r>
                    </w:p>
                    <w:p w14:paraId="1570B492" w14:textId="77777777" w:rsidR="00C9776B" w:rsidRDefault="00C9776B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Menu(s) provided: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YES </w:t>
                      </w:r>
                      <w:r w:rsidRPr="00C9776B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1FCC07F4" w14:textId="77777777" w:rsidR="00CA7627" w:rsidRDefault="00CA7627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59D6FB" w14:textId="77777777" w:rsidR="00CA7627" w:rsidRPr="00C9776B" w:rsidRDefault="00CA7627" w:rsidP="00C9776B">
                      <w:pPr>
                        <w:tabs>
                          <w:tab w:val="left" w:pos="112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9776B">
                        <w:rPr>
                          <w:rFonts w:ascii="Arial" w:hAnsi="Arial" w:cs="Arial"/>
                          <w:sz w:val="20"/>
                          <w:szCs w:val="20"/>
                        </w:rPr>
                        <w:t>**If for a hotel or motel, then a separate Food Service Establishment Plan Review Application shall be submitted. All franchised/chain food service establishments shall be reviewed by NCDHHS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344738" w14:textId="77777777" w:rsidR="00CA7627" w:rsidRDefault="00CA7627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6A9D0236" w14:textId="77777777" w:rsidR="00CA7627" w:rsidRDefault="00CA7627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4347AB38" w14:textId="0189F42D" w:rsidR="00DD3659" w:rsidRPr="00C9776B" w:rsidRDefault="00CA7627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  <w:r w:rsidRPr="00C9776B">
        <w:rPr>
          <w:rFonts w:ascii="Arial" w:hAnsi="Arial" w:cs="Arial"/>
          <w:sz w:val="20"/>
          <w:szCs w:val="20"/>
        </w:rPr>
        <w:t>Visit: http://ehs.ncpublichealth.com/rules.htm to view all sanitation regulations</w:t>
      </w:r>
    </w:p>
    <w:p w14:paraId="2F804F79" w14:textId="77777777" w:rsidR="00DD3659" w:rsidRPr="00C9776B" w:rsidRDefault="00DD3659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68759D69" w14:textId="77777777" w:rsidR="00DD3659" w:rsidRDefault="00DD3659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0324B7CA" w14:textId="77777777" w:rsidR="00CA7627" w:rsidRPr="00C9776B" w:rsidRDefault="00CA7627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32AB706A" w14:textId="77777777" w:rsidR="00DD3659" w:rsidRPr="00C9776B" w:rsidRDefault="00DD3659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7604568B" w14:textId="77777777" w:rsidR="00DD3659" w:rsidRPr="00C9776B" w:rsidRDefault="00DD3659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1F7900A5" w14:textId="77777777" w:rsidR="00DD3659" w:rsidRPr="00C9776B" w:rsidRDefault="00DD3659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001A6E05" w14:textId="77777777" w:rsidR="00DD3659" w:rsidRPr="00C9776B" w:rsidRDefault="00DD3659" w:rsidP="00DD3659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p w14:paraId="10FB7283" w14:textId="77777777" w:rsidR="008A4B3B" w:rsidRPr="00C9776B" w:rsidRDefault="008A4B3B" w:rsidP="00C21B7E">
      <w:pPr>
        <w:tabs>
          <w:tab w:val="left" w:pos="1125"/>
        </w:tabs>
        <w:rPr>
          <w:rFonts w:ascii="Arial" w:hAnsi="Arial" w:cs="Arial"/>
          <w:sz w:val="20"/>
          <w:szCs w:val="20"/>
        </w:rPr>
      </w:pPr>
    </w:p>
    <w:sectPr w:rsidR="008A4B3B" w:rsidRPr="00C9776B" w:rsidSect="00EE6C9A">
      <w:headerReference w:type="default" r:id="rId8"/>
      <w:footerReference w:type="default" r:id="rId9"/>
      <w:pgSz w:w="12240" w:h="15840"/>
      <w:pgMar w:top="570" w:right="1080" w:bottom="720" w:left="1080" w:header="27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EDD00" w14:textId="77777777" w:rsidR="0075159E" w:rsidRDefault="0075159E" w:rsidP="00B25012">
      <w:r>
        <w:separator/>
      </w:r>
    </w:p>
  </w:endnote>
  <w:endnote w:type="continuationSeparator" w:id="0">
    <w:p w14:paraId="3F09226E" w14:textId="77777777" w:rsidR="0075159E" w:rsidRDefault="0075159E" w:rsidP="00B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thickThinSmallGap" w:sz="12" w:space="0" w:color="17365D"/>
      </w:tblBorders>
      <w:tblLook w:val="04A0" w:firstRow="1" w:lastRow="0" w:firstColumn="1" w:lastColumn="0" w:noHBand="0" w:noVBand="1"/>
    </w:tblPr>
    <w:tblGrid>
      <w:gridCol w:w="606"/>
      <w:gridCol w:w="8869"/>
      <w:gridCol w:w="605"/>
    </w:tblGrid>
    <w:tr w:rsidR="00981F00" w14:paraId="04F9AE8D" w14:textId="77777777" w:rsidTr="0018530A">
      <w:trPr>
        <w:trHeight w:val="17"/>
      </w:trPr>
      <w:tc>
        <w:tcPr>
          <w:tcW w:w="11016" w:type="dxa"/>
          <w:gridSpan w:val="3"/>
          <w:tcBorders>
            <w:top w:val="thinThickSmallGap" w:sz="18" w:space="0" w:color="365F91"/>
          </w:tcBorders>
        </w:tcPr>
        <w:p w14:paraId="7ED9CF7B" w14:textId="77777777" w:rsidR="00981F00" w:rsidRPr="00367EE6" w:rsidRDefault="00981F00">
          <w:pPr>
            <w:pStyle w:val="Footer"/>
            <w:rPr>
              <w:sz w:val="6"/>
              <w:szCs w:val="6"/>
            </w:rPr>
          </w:pPr>
        </w:p>
      </w:tc>
    </w:tr>
    <w:tr w:rsidR="00981F00" w14:paraId="327D38A4" w14:textId="77777777" w:rsidTr="00F363CC">
      <w:tc>
        <w:tcPr>
          <w:tcW w:w="648" w:type="dxa"/>
          <w:tcBorders>
            <w:top w:val="nil"/>
          </w:tcBorders>
        </w:tcPr>
        <w:p w14:paraId="79AA1D47" w14:textId="44845D3B" w:rsidR="00981F00" w:rsidRPr="00367EE6" w:rsidRDefault="00981F00">
          <w:pPr>
            <w:pStyle w:val="Footer"/>
            <w:rPr>
              <w:rFonts w:ascii="Verdana" w:hAnsi="Verdana"/>
              <w:sz w:val="20"/>
              <w:szCs w:val="20"/>
            </w:rPr>
          </w:pPr>
        </w:p>
      </w:tc>
      <w:tc>
        <w:tcPr>
          <w:tcW w:w="9720" w:type="dxa"/>
          <w:tcBorders>
            <w:top w:val="nil"/>
          </w:tcBorders>
        </w:tcPr>
        <w:p w14:paraId="0E3226A1" w14:textId="77777777" w:rsidR="00EE6C9A" w:rsidRPr="00EE6C9A" w:rsidRDefault="00EE6C9A" w:rsidP="00367EE6">
          <w:pPr>
            <w:pStyle w:val="Footer"/>
            <w:jc w:val="center"/>
            <w:rPr>
              <w:rFonts w:ascii="Maiandra GD" w:hAnsi="Maiandra GD"/>
              <w:i/>
              <w:color w:val="244061"/>
              <w:sz w:val="4"/>
              <w:szCs w:val="4"/>
            </w:rPr>
          </w:pPr>
        </w:p>
        <w:p w14:paraId="3500AF74" w14:textId="0CE83D4D" w:rsidR="0018530A" w:rsidRDefault="0018530A" w:rsidP="00367EE6">
          <w:pPr>
            <w:pStyle w:val="Footer"/>
            <w:jc w:val="center"/>
            <w:rPr>
              <w:rFonts w:ascii="Maiandra GD" w:hAnsi="Maiandra GD"/>
              <w:i/>
              <w:color w:val="244061"/>
              <w:sz w:val="18"/>
              <w:szCs w:val="18"/>
            </w:rPr>
          </w:pPr>
          <w:r w:rsidRPr="00EE6C9A">
            <w:rPr>
              <w:rFonts w:ascii="Maiandra GD" w:hAnsi="Maiandra GD"/>
              <w:i/>
              <w:color w:val="244061"/>
              <w:sz w:val="18"/>
              <w:szCs w:val="18"/>
            </w:rPr>
            <w:t xml:space="preserve">Ensuring the conditions </w:t>
          </w:r>
          <w:r w:rsidR="000D369A">
            <w:rPr>
              <w:rFonts w:ascii="Maiandra GD" w:hAnsi="Maiandra GD"/>
              <w:i/>
              <w:color w:val="244061"/>
              <w:sz w:val="18"/>
              <w:szCs w:val="18"/>
            </w:rPr>
            <w:t xml:space="preserve">that allow the people of Avery and </w:t>
          </w:r>
          <w:r w:rsidRPr="00EE6C9A">
            <w:rPr>
              <w:rFonts w:ascii="Maiandra GD" w:hAnsi="Maiandra GD"/>
              <w:i/>
              <w:color w:val="244061"/>
              <w:sz w:val="18"/>
              <w:szCs w:val="18"/>
            </w:rPr>
            <w:t>Mitchell Counties to be Healthy</w:t>
          </w:r>
        </w:p>
        <w:p w14:paraId="7657BB1F" w14:textId="77777777" w:rsidR="00EE6C9A" w:rsidRPr="00EE6C9A" w:rsidRDefault="00EE6C9A" w:rsidP="00367EE6">
          <w:pPr>
            <w:pStyle w:val="Footer"/>
            <w:jc w:val="center"/>
            <w:rPr>
              <w:rFonts w:ascii="Maiandra GD" w:hAnsi="Maiandra GD"/>
              <w:color w:val="244061"/>
              <w:sz w:val="4"/>
              <w:szCs w:val="4"/>
            </w:rPr>
          </w:pPr>
        </w:p>
        <w:p w14:paraId="1EB28721" w14:textId="77777777" w:rsidR="00981F00" w:rsidRPr="00EE6C9A" w:rsidRDefault="00A76E87" w:rsidP="00690943">
          <w:pPr>
            <w:pStyle w:val="Footer"/>
            <w:jc w:val="center"/>
            <w:rPr>
              <w:rFonts w:ascii="Maiandra GD" w:hAnsi="Maiandra GD"/>
              <w:i/>
              <w:sz w:val="20"/>
              <w:szCs w:val="20"/>
            </w:rPr>
          </w:pPr>
          <w:r>
            <w:rPr>
              <w:rFonts w:ascii="Maiandra GD" w:hAnsi="Maiandra GD"/>
              <w:i/>
              <w:sz w:val="20"/>
              <w:szCs w:val="20"/>
            </w:rPr>
            <w:t>130 Forest Service Rd. Suite D</w:t>
          </w:r>
          <w:r w:rsidR="00981F00" w:rsidRPr="00EE6C9A">
            <w:rPr>
              <w:rFonts w:ascii="Maiandra GD" w:hAnsi="Maiandra GD"/>
              <w:i/>
              <w:sz w:val="20"/>
              <w:szCs w:val="20"/>
            </w:rPr>
            <w:t>,</w:t>
          </w:r>
          <w:r>
            <w:rPr>
              <w:rFonts w:ascii="Maiandra GD" w:hAnsi="Maiandra GD"/>
              <w:i/>
              <w:sz w:val="20"/>
              <w:szCs w:val="20"/>
            </w:rPr>
            <w:t xml:space="preserve"> Bakersville, NC 28705     828-688-5060</w:t>
          </w:r>
        </w:p>
      </w:tc>
      <w:tc>
        <w:tcPr>
          <w:tcW w:w="648" w:type="dxa"/>
          <w:tcBorders>
            <w:top w:val="nil"/>
          </w:tcBorders>
        </w:tcPr>
        <w:p w14:paraId="41F6C1FF" w14:textId="77777777" w:rsidR="00981F00" w:rsidRDefault="00981F00">
          <w:pPr>
            <w:pStyle w:val="Footer"/>
          </w:pPr>
        </w:p>
      </w:tc>
    </w:tr>
  </w:tbl>
  <w:p w14:paraId="08F2BFBA" w14:textId="77777777" w:rsidR="00B25012" w:rsidRDefault="00B25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C01B8" w14:textId="77777777" w:rsidR="0075159E" w:rsidRDefault="0075159E" w:rsidP="00B25012">
      <w:r>
        <w:separator/>
      </w:r>
    </w:p>
  </w:footnote>
  <w:footnote w:type="continuationSeparator" w:id="0">
    <w:p w14:paraId="7E462D62" w14:textId="77777777" w:rsidR="0075159E" w:rsidRDefault="0075159E" w:rsidP="00B2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42" w:type="dxa"/>
      <w:tblInd w:w="198" w:type="dxa"/>
      <w:tblBorders>
        <w:bottom w:val="thickThinSmallGap" w:sz="12" w:space="0" w:color="1F497D"/>
      </w:tblBorders>
      <w:tblLook w:val="04A0" w:firstRow="1" w:lastRow="0" w:firstColumn="1" w:lastColumn="0" w:noHBand="0" w:noVBand="1"/>
    </w:tblPr>
    <w:tblGrid>
      <w:gridCol w:w="2777"/>
      <w:gridCol w:w="4699"/>
      <w:gridCol w:w="2466"/>
    </w:tblGrid>
    <w:tr w:rsidR="000D369A" w:rsidRPr="00773087" w14:paraId="1B95CBCB" w14:textId="77777777" w:rsidTr="000D369A">
      <w:trPr>
        <w:trHeight w:val="817"/>
      </w:trPr>
      <w:tc>
        <w:tcPr>
          <w:tcW w:w="2777" w:type="dxa"/>
        </w:tcPr>
        <w:p w14:paraId="5442FEC0" w14:textId="02542F57" w:rsidR="00B25012" w:rsidRPr="00773087" w:rsidRDefault="00B25012" w:rsidP="00A5784E">
          <w:pPr>
            <w:jc w:val="center"/>
          </w:pPr>
        </w:p>
      </w:tc>
      <w:tc>
        <w:tcPr>
          <w:tcW w:w="4699" w:type="dxa"/>
          <w:vAlign w:val="center"/>
        </w:tcPr>
        <w:p w14:paraId="3EFB85A6" w14:textId="7C263CC4" w:rsidR="00B25012" w:rsidRPr="00773087" w:rsidRDefault="000D369A" w:rsidP="00A5784E">
          <w:pPr>
            <w:jc w:val="center"/>
          </w:pPr>
          <w:r>
            <w:rPr>
              <w:noProof/>
            </w:rPr>
            <w:drawing>
              <wp:inline distT="0" distB="0" distL="0" distR="0" wp14:anchorId="61F6191F" wp14:editId="2FEC6053">
                <wp:extent cx="2019300" cy="980201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New TRHD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4693" cy="100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4" w:type="dxa"/>
        </w:tcPr>
        <w:p w14:paraId="5242F530" w14:textId="432674F1" w:rsidR="00B25012" w:rsidRPr="00773087" w:rsidRDefault="0055123E" w:rsidP="00A5784E"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72953901" wp14:editId="35611B51">
                <wp:simplePos x="0" y="0"/>
                <wp:positionH relativeFrom="column">
                  <wp:posOffset>6372225</wp:posOffset>
                </wp:positionH>
                <wp:positionV relativeFrom="paragraph">
                  <wp:posOffset>209550</wp:posOffset>
                </wp:positionV>
                <wp:extent cx="695325" cy="756285"/>
                <wp:effectExtent l="19050" t="0" r="9525" b="0"/>
                <wp:wrapNone/>
                <wp:docPr id="3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0B3F41D7" wp14:editId="14CD79D3">
                <wp:simplePos x="0" y="0"/>
                <wp:positionH relativeFrom="column">
                  <wp:posOffset>6372225</wp:posOffset>
                </wp:positionH>
                <wp:positionV relativeFrom="paragraph">
                  <wp:posOffset>209550</wp:posOffset>
                </wp:positionV>
                <wp:extent cx="695325" cy="756285"/>
                <wp:effectExtent l="19050" t="0" r="9525" b="0"/>
                <wp:wrapNone/>
                <wp:docPr id="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9C74748" wp14:editId="5D064E66">
                <wp:simplePos x="0" y="0"/>
                <wp:positionH relativeFrom="column">
                  <wp:posOffset>6372225</wp:posOffset>
                </wp:positionH>
                <wp:positionV relativeFrom="paragraph">
                  <wp:posOffset>209550</wp:posOffset>
                </wp:positionV>
                <wp:extent cx="508000" cy="552450"/>
                <wp:effectExtent l="19050" t="0" r="6350" b="0"/>
                <wp:wrapNone/>
                <wp:docPr id="3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5FA9690" wp14:editId="096F07A7">
                <wp:simplePos x="0" y="0"/>
                <wp:positionH relativeFrom="column">
                  <wp:posOffset>6372225</wp:posOffset>
                </wp:positionH>
                <wp:positionV relativeFrom="paragraph">
                  <wp:posOffset>209550</wp:posOffset>
                </wp:positionV>
                <wp:extent cx="508000" cy="552450"/>
                <wp:effectExtent l="19050" t="0" r="6350" b="0"/>
                <wp:wrapNone/>
                <wp:docPr id="3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03855662" wp14:editId="2D4F905F">
                <wp:simplePos x="0" y="0"/>
                <wp:positionH relativeFrom="column">
                  <wp:posOffset>6372225</wp:posOffset>
                </wp:positionH>
                <wp:positionV relativeFrom="paragraph">
                  <wp:posOffset>209550</wp:posOffset>
                </wp:positionV>
                <wp:extent cx="508000" cy="552450"/>
                <wp:effectExtent l="19050" t="0" r="6350" b="0"/>
                <wp:wrapNone/>
                <wp:docPr id="40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2096" behindDoc="0" locked="0" layoutInCell="1" allowOverlap="1" wp14:anchorId="60624AC7" wp14:editId="35DB8BF6">
                <wp:simplePos x="0" y="0"/>
                <wp:positionH relativeFrom="column">
                  <wp:posOffset>6372225</wp:posOffset>
                </wp:positionH>
                <wp:positionV relativeFrom="paragraph">
                  <wp:posOffset>209550</wp:posOffset>
                </wp:positionV>
                <wp:extent cx="508000" cy="552450"/>
                <wp:effectExtent l="19050" t="0" r="6350" b="0"/>
                <wp:wrapNone/>
                <wp:docPr id="4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46976" behindDoc="0" locked="0" layoutInCell="1" allowOverlap="1" wp14:anchorId="429523C6" wp14:editId="6E8A40BD">
                <wp:simplePos x="0" y="0"/>
                <wp:positionH relativeFrom="column">
                  <wp:posOffset>6372225</wp:posOffset>
                </wp:positionH>
                <wp:positionV relativeFrom="paragraph">
                  <wp:posOffset>209550</wp:posOffset>
                </wp:positionV>
                <wp:extent cx="508000" cy="552450"/>
                <wp:effectExtent l="19050" t="0" r="6350" b="0"/>
                <wp:wrapNone/>
                <wp:docPr id="4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41856" behindDoc="0" locked="0" layoutInCell="1" allowOverlap="1" wp14:anchorId="48E27C62" wp14:editId="33CAA0D5">
                <wp:simplePos x="0" y="0"/>
                <wp:positionH relativeFrom="column">
                  <wp:posOffset>6372225</wp:posOffset>
                </wp:positionH>
                <wp:positionV relativeFrom="paragraph">
                  <wp:posOffset>209550</wp:posOffset>
                </wp:positionV>
                <wp:extent cx="508000" cy="552450"/>
                <wp:effectExtent l="19050" t="0" r="6350" b="0"/>
                <wp:wrapNone/>
                <wp:docPr id="4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DC52201" w14:textId="77777777" w:rsidR="00B25012" w:rsidRPr="00773087" w:rsidRDefault="00B25012" w:rsidP="00A5784E"/>
        <w:p w14:paraId="3EB66BF6" w14:textId="77777777" w:rsidR="00B25012" w:rsidRPr="00773087" w:rsidRDefault="00B25012" w:rsidP="00A5784E"/>
        <w:p w14:paraId="77588FE9" w14:textId="77777777" w:rsidR="00B25012" w:rsidRPr="00773087" w:rsidRDefault="00B25012" w:rsidP="00A5784E">
          <w:pPr>
            <w:tabs>
              <w:tab w:val="left" w:pos="2205"/>
            </w:tabs>
            <w:jc w:val="center"/>
          </w:pPr>
        </w:p>
      </w:tc>
    </w:tr>
    <w:tr w:rsidR="000D369A" w:rsidRPr="00773087" w14:paraId="56990D0C" w14:textId="77777777" w:rsidTr="000D369A">
      <w:trPr>
        <w:trHeight w:val="421"/>
      </w:trPr>
      <w:tc>
        <w:tcPr>
          <w:tcW w:w="2777" w:type="dxa"/>
          <w:vAlign w:val="bottom"/>
        </w:tcPr>
        <w:p w14:paraId="5CB7DED2" w14:textId="1A348F5B" w:rsidR="000D369A" w:rsidRPr="00773087" w:rsidRDefault="000D369A" w:rsidP="000D369A"/>
        <w:p w14:paraId="14EC0159" w14:textId="2B92068E" w:rsidR="00B25012" w:rsidRPr="00773087" w:rsidRDefault="00B25012" w:rsidP="00447C60">
          <w:pPr>
            <w:jc w:val="center"/>
          </w:pPr>
        </w:p>
      </w:tc>
      <w:tc>
        <w:tcPr>
          <w:tcW w:w="4699" w:type="dxa"/>
          <w:vAlign w:val="bottom"/>
        </w:tcPr>
        <w:p w14:paraId="3ABE9C56" w14:textId="6D6C54D9" w:rsidR="00B25012" w:rsidRPr="00773087" w:rsidRDefault="00B25012" w:rsidP="000D369A">
          <w:pPr>
            <w:rPr>
              <w:rFonts w:ascii="Verdana" w:hAnsi="Verdana"/>
            </w:rPr>
          </w:pPr>
        </w:p>
      </w:tc>
      <w:tc>
        <w:tcPr>
          <w:tcW w:w="2464" w:type="dxa"/>
          <w:vAlign w:val="bottom"/>
        </w:tcPr>
        <w:p w14:paraId="01B6A308" w14:textId="6FFFEAE9" w:rsidR="00B25012" w:rsidRPr="00773087" w:rsidRDefault="00B25012" w:rsidP="00447C60">
          <w:pPr>
            <w:jc w:val="center"/>
          </w:pPr>
        </w:p>
      </w:tc>
    </w:tr>
    <w:tr w:rsidR="00B25012" w:rsidRPr="00773087" w14:paraId="4CE5E3A8" w14:textId="77777777" w:rsidTr="000D369A">
      <w:trPr>
        <w:trHeight w:val="66"/>
      </w:trPr>
      <w:tc>
        <w:tcPr>
          <w:tcW w:w="9942" w:type="dxa"/>
          <w:gridSpan w:val="3"/>
        </w:tcPr>
        <w:p w14:paraId="48966678" w14:textId="77777777" w:rsidR="00B25012" w:rsidRPr="00F363CC" w:rsidRDefault="00B25012" w:rsidP="00A5784E">
          <w:pPr>
            <w:jc w:val="center"/>
            <w:rPr>
              <w:rFonts w:ascii="Verdana" w:hAnsi="Verdana"/>
              <w:sz w:val="12"/>
              <w:szCs w:val="12"/>
            </w:rPr>
          </w:pPr>
        </w:p>
      </w:tc>
    </w:tr>
  </w:tbl>
  <w:p w14:paraId="2A5B8A9C" w14:textId="77777777" w:rsidR="00B25012" w:rsidRPr="00447C60" w:rsidRDefault="00B25012" w:rsidP="00B25012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8E5"/>
    <w:multiLevelType w:val="multilevel"/>
    <w:tmpl w:val="998C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5725"/>
    <w:multiLevelType w:val="multilevel"/>
    <w:tmpl w:val="02F6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54571"/>
    <w:multiLevelType w:val="multilevel"/>
    <w:tmpl w:val="A5C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B015D"/>
    <w:multiLevelType w:val="multilevel"/>
    <w:tmpl w:val="E244D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53239"/>
    <w:multiLevelType w:val="multilevel"/>
    <w:tmpl w:val="E7E86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06E17"/>
    <w:multiLevelType w:val="multilevel"/>
    <w:tmpl w:val="7504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66E05"/>
    <w:multiLevelType w:val="multilevel"/>
    <w:tmpl w:val="1D7C7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A21DE"/>
    <w:multiLevelType w:val="hybridMultilevel"/>
    <w:tmpl w:val="E9E0BF3C"/>
    <w:lvl w:ilvl="0" w:tplc="DFCAD53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54851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22B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62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25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8E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901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C9D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92C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75988"/>
    <w:multiLevelType w:val="hybridMultilevel"/>
    <w:tmpl w:val="AE3CDD70"/>
    <w:lvl w:ilvl="0" w:tplc="C7C8D9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11C75"/>
    <w:multiLevelType w:val="multilevel"/>
    <w:tmpl w:val="F3B4E2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F0657"/>
    <w:multiLevelType w:val="multilevel"/>
    <w:tmpl w:val="DBF4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86FB3"/>
    <w:multiLevelType w:val="multilevel"/>
    <w:tmpl w:val="DE26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71676"/>
    <w:multiLevelType w:val="multilevel"/>
    <w:tmpl w:val="AE96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5311C"/>
    <w:multiLevelType w:val="multilevel"/>
    <w:tmpl w:val="55B0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24F76"/>
    <w:multiLevelType w:val="multilevel"/>
    <w:tmpl w:val="5AC01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54471A"/>
    <w:multiLevelType w:val="multilevel"/>
    <w:tmpl w:val="E094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85145"/>
    <w:multiLevelType w:val="multilevel"/>
    <w:tmpl w:val="011E4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89648A"/>
    <w:multiLevelType w:val="multilevel"/>
    <w:tmpl w:val="9CDC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86419"/>
    <w:multiLevelType w:val="multilevel"/>
    <w:tmpl w:val="B098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26625"/>
    <w:multiLevelType w:val="multilevel"/>
    <w:tmpl w:val="C518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  <w:lvlOverride w:ilvl="0">
      <w:lvl w:ilvl="0">
        <w:numFmt w:val="upperRoman"/>
        <w:lvlText w:val="%1."/>
        <w:lvlJc w:val="right"/>
      </w:lvl>
    </w:lvlOverride>
  </w:num>
  <w:num w:numId="3">
    <w:abstractNumId w:val="7"/>
  </w:num>
  <w:num w:numId="4">
    <w:abstractNumId w:val="18"/>
  </w:num>
  <w:num w:numId="5">
    <w:abstractNumId w:val="10"/>
    <w:lvlOverride w:ilvl="0">
      <w:lvl w:ilvl="0">
        <w:numFmt w:val="lowerLetter"/>
        <w:lvlText w:val="%1."/>
        <w:lvlJc w:val="left"/>
      </w:lvl>
    </w:lvlOverride>
  </w:num>
  <w:num w:numId="6">
    <w:abstractNumId w:val="16"/>
    <w:lvlOverride w:ilvl="0">
      <w:lvl w:ilvl="0">
        <w:numFmt w:val="decimal"/>
        <w:lvlText w:val="%1."/>
        <w:lvlJc w:val="left"/>
      </w:lvl>
    </w:lvlOverride>
  </w:num>
  <w:num w:numId="7">
    <w:abstractNumId w:val="17"/>
    <w:lvlOverride w:ilvl="0">
      <w:lvl w:ilvl="0">
        <w:numFmt w:val="lowerLetter"/>
        <w:lvlText w:val="%1."/>
        <w:lvlJc w:val="left"/>
      </w:lvl>
    </w:lvlOverride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lowerLetter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15"/>
  </w:num>
  <w:num w:numId="12">
    <w:abstractNumId w:val="3"/>
    <w:lvlOverride w:ilvl="1">
      <w:lvl w:ilvl="1">
        <w:numFmt w:val="decimal"/>
        <w:lvlText w:val="%2."/>
        <w:lvlJc w:val="left"/>
      </w:lvl>
    </w:lvlOverride>
  </w:num>
  <w:num w:numId="13">
    <w:abstractNumId w:val="9"/>
    <w:lvlOverride w:ilvl="1">
      <w:lvl w:ilvl="1">
        <w:numFmt w:val="decimal"/>
        <w:lvlText w:val="%2."/>
        <w:lvlJc w:val="left"/>
      </w:lvl>
    </w:lvlOverride>
  </w:num>
  <w:num w:numId="14">
    <w:abstractNumId w:val="9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>
    <w:abstractNumId w:val="9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>
    <w:abstractNumId w:val="4"/>
    <w:lvlOverride w:ilvl="1">
      <w:lvl w:ilvl="1">
        <w:numFmt w:val="decimal"/>
        <w:lvlText w:val="%2."/>
        <w:lvlJc w:val="left"/>
      </w:lvl>
    </w:lvlOverride>
  </w:num>
  <w:num w:numId="17">
    <w:abstractNumId w:val="0"/>
  </w:num>
  <w:num w:numId="18">
    <w:abstractNumId w:val="11"/>
  </w:num>
  <w:num w:numId="19">
    <w:abstractNumId w:val="5"/>
  </w:num>
  <w:num w:numId="20">
    <w:abstractNumId w:val="5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1">
    <w:abstractNumId w:val="19"/>
  </w:num>
  <w:num w:numId="22">
    <w:abstractNumId w:val="1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25"/>
    <w:rsid w:val="00004715"/>
    <w:rsid w:val="00036991"/>
    <w:rsid w:val="00043AF3"/>
    <w:rsid w:val="00083C59"/>
    <w:rsid w:val="000D369A"/>
    <w:rsid w:val="00117117"/>
    <w:rsid w:val="0012330D"/>
    <w:rsid w:val="001419B6"/>
    <w:rsid w:val="00165413"/>
    <w:rsid w:val="0018530A"/>
    <w:rsid w:val="001964B0"/>
    <w:rsid w:val="00197789"/>
    <w:rsid w:val="001B1263"/>
    <w:rsid w:val="001C1EE8"/>
    <w:rsid w:val="001E41A7"/>
    <w:rsid w:val="00211E24"/>
    <w:rsid w:val="0022606D"/>
    <w:rsid w:val="00253841"/>
    <w:rsid w:val="0027369A"/>
    <w:rsid w:val="002B769F"/>
    <w:rsid w:val="002E302A"/>
    <w:rsid w:val="002F4B25"/>
    <w:rsid w:val="003513A3"/>
    <w:rsid w:val="00357909"/>
    <w:rsid w:val="00361049"/>
    <w:rsid w:val="00367EE6"/>
    <w:rsid w:val="00370801"/>
    <w:rsid w:val="0040203D"/>
    <w:rsid w:val="00437724"/>
    <w:rsid w:val="00447C60"/>
    <w:rsid w:val="004528B3"/>
    <w:rsid w:val="004B7830"/>
    <w:rsid w:val="00516373"/>
    <w:rsid w:val="00525230"/>
    <w:rsid w:val="0053475F"/>
    <w:rsid w:val="0054138A"/>
    <w:rsid w:val="0055123E"/>
    <w:rsid w:val="005903F5"/>
    <w:rsid w:val="00592D2A"/>
    <w:rsid w:val="005B70D1"/>
    <w:rsid w:val="005B7FBD"/>
    <w:rsid w:val="005C6DCC"/>
    <w:rsid w:val="005D6397"/>
    <w:rsid w:val="005E4A61"/>
    <w:rsid w:val="005E7F2B"/>
    <w:rsid w:val="00605D13"/>
    <w:rsid w:val="00623882"/>
    <w:rsid w:val="006344D6"/>
    <w:rsid w:val="00634B71"/>
    <w:rsid w:val="006650F7"/>
    <w:rsid w:val="00690943"/>
    <w:rsid w:val="006B7CE9"/>
    <w:rsid w:val="006C7DEC"/>
    <w:rsid w:val="006D1275"/>
    <w:rsid w:val="006E005B"/>
    <w:rsid w:val="006F335E"/>
    <w:rsid w:val="007158A1"/>
    <w:rsid w:val="00731A58"/>
    <w:rsid w:val="0075159E"/>
    <w:rsid w:val="00756BF4"/>
    <w:rsid w:val="00764139"/>
    <w:rsid w:val="00773087"/>
    <w:rsid w:val="00785895"/>
    <w:rsid w:val="00795C9F"/>
    <w:rsid w:val="007B1A15"/>
    <w:rsid w:val="008013FC"/>
    <w:rsid w:val="0081543A"/>
    <w:rsid w:val="0083167F"/>
    <w:rsid w:val="00841B57"/>
    <w:rsid w:val="0086221C"/>
    <w:rsid w:val="00871AA1"/>
    <w:rsid w:val="00895AB4"/>
    <w:rsid w:val="008A4B3B"/>
    <w:rsid w:val="008B5397"/>
    <w:rsid w:val="008C1BDF"/>
    <w:rsid w:val="008C4F08"/>
    <w:rsid w:val="009516E9"/>
    <w:rsid w:val="009711BE"/>
    <w:rsid w:val="00981F00"/>
    <w:rsid w:val="009C5A79"/>
    <w:rsid w:val="009F4632"/>
    <w:rsid w:val="00A029E3"/>
    <w:rsid w:val="00A5784E"/>
    <w:rsid w:val="00A76E87"/>
    <w:rsid w:val="00A97B70"/>
    <w:rsid w:val="00AA705E"/>
    <w:rsid w:val="00AB60C8"/>
    <w:rsid w:val="00B25012"/>
    <w:rsid w:val="00B4593B"/>
    <w:rsid w:val="00B50BCD"/>
    <w:rsid w:val="00B53C53"/>
    <w:rsid w:val="00B60CFD"/>
    <w:rsid w:val="00B70237"/>
    <w:rsid w:val="00B77F16"/>
    <w:rsid w:val="00BB2744"/>
    <w:rsid w:val="00BB3BAF"/>
    <w:rsid w:val="00BC578E"/>
    <w:rsid w:val="00BC72EA"/>
    <w:rsid w:val="00BF2971"/>
    <w:rsid w:val="00C21B7E"/>
    <w:rsid w:val="00C2224A"/>
    <w:rsid w:val="00C41DAC"/>
    <w:rsid w:val="00C431FA"/>
    <w:rsid w:val="00C65E46"/>
    <w:rsid w:val="00C93B6E"/>
    <w:rsid w:val="00C9776B"/>
    <w:rsid w:val="00CA7627"/>
    <w:rsid w:val="00CC6E23"/>
    <w:rsid w:val="00CF5BF4"/>
    <w:rsid w:val="00D00746"/>
    <w:rsid w:val="00D24E5C"/>
    <w:rsid w:val="00D32090"/>
    <w:rsid w:val="00D8214B"/>
    <w:rsid w:val="00D85264"/>
    <w:rsid w:val="00DD3659"/>
    <w:rsid w:val="00DF4D45"/>
    <w:rsid w:val="00E214C9"/>
    <w:rsid w:val="00E33D05"/>
    <w:rsid w:val="00E71418"/>
    <w:rsid w:val="00ED11C5"/>
    <w:rsid w:val="00EE6C9A"/>
    <w:rsid w:val="00EF4676"/>
    <w:rsid w:val="00EF6FEC"/>
    <w:rsid w:val="00F363CC"/>
    <w:rsid w:val="00F54A98"/>
    <w:rsid w:val="00F6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A37FA"/>
  <w15:docId w15:val="{F7D4682F-3A19-4A6D-B4B4-288B58AE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578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895AB4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BC578E"/>
    <w:pPr>
      <w:spacing w:before="1"/>
      <w:ind w:left="112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B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25012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B2501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5012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B2501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895A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BC578E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BC578E"/>
    <w:rPr>
      <w:sz w:val="13"/>
      <w:szCs w:val="13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C578E"/>
    <w:rPr>
      <w:rFonts w:ascii="Times New Roman" w:eastAsia="Times New Roman" w:hAnsi="Times New Roman"/>
      <w:sz w:val="13"/>
      <w:szCs w:val="13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7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3B6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7789"/>
    <w:pPr>
      <w:ind w:left="720"/>
      <w:contextualSpacing/>
    </w:pPr>
  </w:style>
  <w:style w:type="character" w:customStyle="1" w:styleId="ital">
    <w:name w:val="ital"/>
    <w:basedOn w:val="DefaultParagraphFont"/>
    <w:rsid w:val="006F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854">
          <w:marLeft w:val="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475">
          <w:marLeft w:val="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610">
          <w:marLeft w:val="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285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39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9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32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13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62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on.gardner\Downloads\TRHD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E2B1-3644-45E9-A26C-61F614B1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TRHD Letterhead Template</Template>
  <TotalTime>0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 Gardner</dc:creator>
  <cp:lastModifiedBy>Jessica Farley</cp:lastModifiedBy>
  <cp:revision>2</cp:revision>
  <cp:lastPrinted>2021-05-03T17:10:00Z</cp:lastPrinted>
  <dcterms:created xsi:type="dcterms:W3CDTF">2025-10-14T16:40:00Z</dcterms:created>
  <dcterms:modified xsi:type="dcterms:W3CDTF">2025-10-14T16:40:00Z</dcterms:modified>
</cp:coreProperties>
</file>